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A78" w:rsidRDefault="00FF2A78" w:rsidP="00A01ED8">
      <w:pPr>
        <w:spacing w:line="360" w:lineRule="auto"/>
        <w:rPr>
          <w:sz w:val="24"/>
          <w:szCs w:val="24"/>
        </w:rPr>
      </w:pPr>
    </w:p>
    <w:p w:rsidR="00FF2A78" w:rsidRDefault="00FF2A78" w:rsidP="007C6281">
      <w:pPr>
        <w:spacing w:line="360" w:lineRule="auto"/>
        <w:jc w:val="center"/>
        <w:rPr>
          <w:sz w:val="28"/>
          <w:szCs w:val="28"/>
        </w:rPr>
      </w:pPr>
      <w:r w:rsidRPr="00177B59">
        <w:rPr>
          <w:sz w:val="28"/>
          <w:szCs w:val="28"/>
        </w:rPr>
        <w:t>Методические  рекомендации</w:t>
      </w:r>
    </w:p>
    <w:p w:rsidR="00FF2A78" w:rsidRPr="0061365F" w:rsidRDefault="00FF2A78" w:rsidP="007C628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Данные тренировки разработаны  на период  самоизоляции до  окончания  режима  самоизоляции комплексы состоят из тренировок время тренировок 30 минут подготовительная часть 8 минут, основная часть 20 минут, 3аключительная 2-3 минут.  согласно своего расписания для групп </w:t>
      </w:r>
      <w:r w:rsidRPr="00FB0E8B">
        <w:rPr>
          <w:sz w:val="28"/>
          <w:szCs w:val="28"/>
          <w:highlight w:val="cyan"/>
        </w:rPr>
        <w:t xml:space="preserve">НП 1-2 год обучения 3 занятия, </w:t>
      </w:r>
      <w:r>
        <w:rPr>
          <w:sz w:val="28"/>
          <w:szCs w:val="28"/>
        </w:rPr>
        <w:t xml:space="preserve">комплексы можно варьировать  и подбирать по </w:t>
      </w:r>
      <w:r w:rsidRPr="008D5A36">
        <w:rPr>
          <w:sz w:val="28"/>
          <w:szCs w:val="28"/>
          <w:shd w:val="clear" w:color="auto" w:fill="FFFF00"/>
        </w:rPr>
        <w:t xml:space="preserve">неделям  После проведения тренировочного занятия в течении часа нужно сделать отчет о проделанной тренировке ( 2-3 фотографии ответы на теорию) Все  фотоотчеты посылать на почту </w:t>
      </w:r>
      <w:r w:rsidRPr="008D5A36">
        <w:rPr>
          <w:rFonts w:ascii="Arial" w:hAnsi="Arial" w:cs="Arial"/>
          <w:color w:val="005BD1"/>
          <w:shd w:val="clear" w:color="auto" w:fill="FFFF00"/>
        </w:rPr>
        <w:br/>
      </w:r>
      <w:hyperlink r:id="rId5" w:history="1">
        <w:r w:rsidRPr="00CF13E3">
          <w:rPr>
            <w:rStyle w:val="Hyperlink"/>
            <w:rFonts w:ascii="Arial" w:hAnsi="Arial" w:cs="Arial"/>
            <w:shd w:val="clear" w:color="auto" w:fill="FFFFFF"/>
          </w:rPr>
          <w:t>nikich.kozlov@mail.ru</w:t>
        </w:r>
      </w:hyperlink>
      <w:r>
        <w:rPr>
          <w:rFonts w:ascii="Arial" w:hAnsi="Arial" w:cs="Arial"/>
          <w:color w:val="005BD1"/>
          <w:shd w:val="clear" w:color="auto" w:fill="FFFFFF"/>
        </w:rPr>
        <w:t xml:space="preserve"> ватсап 89024490128 89126163022</w:t>
      </w:r>
    </w:p>
    <w:p w:rsidR="00FF2A78" w:rsidRDefault="00FF2A78" w:rsidP="00A01ED8">
      <w:pPr>
        <w:spacing w:line="360" w:lineRule="auto"/>
        <w:rPr>
          <w:sz w:val="24"/>
          <w:szCs w:val="24"/>
        </w:rPr>
      </w:pPr>
    </w:p>
    <w:p w:rsidR="00FF2A78" w:rsidRDefault="00FF2A78" w:rsidP="00A01ED8">
      <w:pPr>
        <w:spacing w:line="360" w:lineRule="auto"/>
        <w:rPr>
          <w:sz w:val="24"/>
          <w:szCs w:val="24"/>
        </w:rPr>
      </w:pPr>
    </w:p>
    <w:p w:rsidR="00FF2A78" w:rsidRDefault="00FF2A78" w:rsidP="00A01ED8">
      <w:pPr>
        <w:spacing w:line="360" w:lineRule="auto"/>
        <w:rPr>
          <w:sz w:val="24"/>
          <w:szCs w:val="24"/>
        </w:rPr>
      </w:pPr>
    </w:p>
    <w:p w:rsidR="00FF2A78" w:rsidRDefault="00FF2A78" w:rsidP="00A01ED8">
      <w:pPr>
        <w:spacing w:line="360" w:lineRule="auto"/>
        <w:rPr>
          <w:sz w:val="24"/>
          <w:szCs w:val="24"/>
        </w:rPr>
      </w:pPr>
    </w:p>
    <w:p w:rsidR="00FF2A78" w:rsidRDefault="00FF2A78" w:rsidP="00A01ED8">
      <w:pPr>
        <w:spacing w:line="360" w:lineRule="auto"/>
        <w:rPr>
          <w:sz w:val="24"/>
          <w:szCs w:val="24"/>
        </w:rPr>
      </w:pPr>
    </w:p>
    <w:p w:rsidR="00FF2A78" w:rsidRDefault="00FF2A78" w:rsidP="00A01ED8">
      <w:pPr>
        <w:spacing w:line="360" w:lineRule="auto"/>
        <w:rPr>
          <w:sz w:val="24"/>
          <w:szCs w:val="24"/>
        </w:rPr>
      </w:pPr>
    </w:p>
    <w:p w:rsidR="00FF2A78" w:rsidRDefault="00FF2A78" w:rsidP="00A01ED8">
      <w:pPr>
        <w:rPr>
          <w:sz w:val="24"/>
          <w:szCs w:val="24"/>
        </w:rPr>
      </w:pPr>
    </w:p>
    <w:p w:rsidR="00FF2A78" w:rsidRDefault="00FF2A78" w:rsidP="00A01ED8">
      <w:pPr>
        <w:rPr>
          <w:sz w:val="24"/>
          <w:szCs w:val="24"/>
        </w:rPr>
      </w:pPr>
    </w:p>
    <w:p w:rsidR="00FF2A78" w:rsidRDefault="00FF2A78" w:rsidP="00A01ED8">
      <w:pPr>
        <w:rPr>
          <w:sz w:val="24"/>
          <w:szCs w:val="24"/>
        </w:rPr>
      </w:pPr>
    </w:p>
    <w:p w:rsidR="00FF2A78" w:rsidRDefault="00FF2A78" w:rsidP="00A01ED8">
      <w:pPr>
        <w:rPr>
          <w:sz w:val="24"/>
          <w:szCs w:val="24"/>
        </w:rPr>
      </w:pPr>
    </w:p>
    <w:p w:rsidR="00FF2A78" w:rsidRDefault="00FF2A78" w:rsidP="00A01ED8">
      <w:pPr>
        <w:rPr>
          <w:sz w:val="24"/>
          <w:szCs w:val="24"/>
        </w:rPr>
      </w:pPr>
    </w:p>
    <w:p w:rsidR="00FF2A78" w:rsidRDefault="00FF2A78" w:rsidP="00A01ED8">
      <w:pPr>
        <w:rPr>
          <w:sz w:val="24"/>
          <w:szCs w:val="24"/>
        </w:rPr>
      </w:pPr>
    </w:p>
    <w:p w:rsidR="00FF2A78" w:rsidRDefault="00FF2A78" w:rsidP="00A01ED8">
      <w:pPr>
        <w:rPr>
          <w:sz w:val="24"/>
          <w:szCs w:val="24"/>
        </w:rPr>
      </w:pPr>
    </w:p>
    <w:p w:rsidR="00FF2A78" w:rsidRDefault="00FF2A78" w:rsidP="00A01ED8">
      <w:pPr>
        <w:rPr>
          <w:sz w:val="24"/>
          <w:szCs w:val="24"/>
        </w:rPr>
      </w:pPr>
    </w:p>
    <w:p w:rsidR="00FF2A78" w:rsidRDefault="00FF2A78" w:rsidP="00A01ED8">
      <w:pPr>
        <w:rPr>
          <w:sz w:val="24"/>
          <w:szCs w:val="24"/>
        </w:rPr>
      </w:pPr>
    </w:p>
    <w:p w:rsidR="00FF2A78" w:rsidRDefault="00FF2A78" w:rsidP="00A01ED8">
      <w:pPr>
        <w:rPr>
          <w:b w:val="0"/>
          <w:sz w:val="24"/>
          <w:szCs w:val="24"/>
        </w:rPr>
      </w:pPr>
      <w:r w:rsidRPr="00E659AE">
        <w:rPr>
          <w:b w:val="0"/>
          <w:sz w:val="24"/>
          <w:szCs w:val="24"/>
        </w:rPr>
        <w:t xml:space="preserve"> Онлайн</w:t>
      </w:r>
      <w:r>
        <w:rPr>
          <w:b w:val="0"/>
          <w:sz w:val="24"/>
          <w:szCs w:val="24"/>
        </w:rPr>
        <w:t xml:space="preserve"> обучение для групп НП-1-2 года обучения                                </w:t>
      </w:r>
      <w:r w:rsidRPr="000D268C">
        <w:rPr>
          <w:b w:val="0"/>
          <w:sz w:val="40"/>
          <w:szCs w:val="40"/>
          <w:highlight w:val="yellow"/>
        </w:rPr>
        <w:t>Вторник</w:t>
      </w:r>
    </w:p>
    <w:p w:rsidR="00FF2A78" w:rsidRDefault="00FF2A78" w:rsidP="00A01ED8">
      <w:pPr>
        <w:rPr>
          <w:b w:val="0"/>
          <w:sz w:val="24"/>
          <w:szCs w:val="24"/>
        </w:rPr>
      </w:pPr>
    </w:p>
    <w:p w:rsidR="00FF2A78" w:rsidRDefault="00FF2A78" w:rsidP="007C6281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Разминка</w:t>
      </w:r>
    </w:p>
    <w:p w:rsidR="00FF2A78" w:rsidRDefault="00FF2A78" w:rsidP="00CD0EF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 Ходьба на месте.</w:t>
      </w:r>
    </w:p>
    <w:p w:rsidR="00FF2A78" w:rsidRDefault="00FF2A78" w:rsidP="00CD0EF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Бег на месте.</w:t>
      </w:r>
    </w:p>
    <w:p w:rsidR="00FF2A78" w:rsidRDefault="00FF2A78" w:rsidP="00CD0EF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 Прыжки на месте разными способами (смотреть  видео).</w:t>
      </w:r>
    </w:p>
    <w:p w:rsidR="00FF2A78" w:rsidRDefault="00FF2A78" w:rsidP="00CD0EF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 Махи ногами (смотреть видео).</w:t>
      </w:r>
    </w:p>
    <w:p w:rsidR="00FF2A78" w:rsidRDefault="00FF2A78" w:rsidP="00CD0EF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 Скрутки туловища.</w:t>
      </w:r>
      <w:r w:rsidRPr="00F03AC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( см видео)</w:t>
      </w:r>
    </w:p>
    <w:p w:rsidR="00FF2A78" w:rsidRDefault="00FF2A78" w:rsidP="00CD0EF7">
      <w:pPr>
        <w:rPr>
          <w:b w:val="0"/>
          <w:sz w:val="24"/>
          <w:szCs w:val="24"/>
        </w:rPr>
      </w:pPr>
    </w:p>
    <w:p w:rsidR="00FF2A78" w:rsidRDefault="00FF2A78" w:rsidP="00CD0EF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Pr="007C6281">
        <w:rPr>
          <w:b w:val="0"/>
          <w:sz w:val="24"/>
          <w:szCs w:val="24"/>
        </w:rPr>
        <w:t>Сидя</w:t>
      </w:r>
    </w:p>
    <w:p w:rsidR="00FF2A78" w:rsidRDefault="00FF2A78" w:rsidP="00CD0EF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 Ноги разведены в стороны наклоны вперед к правой к середине к левой ноге  по 10 раз.</w:t>
      </w:r>
    </w:p>
    <w:p w:rsidR="00FF2A78" w:rsidRDefault="00FF2A78" w:rsidP="00CD0EF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7. Упражнение (лотос).</w:t>
      </w:r>
    </w:p>
    <w:p w:rsidR="00FF2A78" w:rsidRDefault="00FF2A78" w:rsidP="00CD0EF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 Стоя ноги разведены в стороны; наклон туловища вперед  30 раз.</w:t>
      </w:r>
    </w:p>
    <w:p w:rsidR="00FF2A78" w:rsidRDefault="00FF2A78" w:rsidP="00CD0EF7">
      <w:pPr>
        <w:rPr>
          <w:sz w:val="24"/>
          <w:szCs w:val="24"/>
        </w:rPr>
      </w:pPr>
    </w:p>
    <w:p w:rsidR="00FF2A78" w:rsidRDefault="00FF2A78" w:rsidP="007C6281">
      <w:pPr>
        <w:jc w:val="center"/>
        <w:rPr>
          <w:b w:val="0"/>
          <w:sz w:val="24"/>
          <w:szCs w:val="24"/>
        </w:rPr>
      </w:pPr>
      <w:r w:rsidRPr="00A474F2">
        <w:rPr>
          <w:b w:val="0"/>
          <w:sz w:val="24"/>
          <w:szCs w:val="24"/>
        </w:rPr>
        <w:t>Основная часть</w:t>
      </w:r>
    </w:p>
    <w:p w:rsidR="00FF2A78" w:rsidRDefault="00FF2A78" w:rsidP="00CD0EF7">
      <w:pPr>
        <w:rPr>
          <w:b w:val="0"/>
          <w:sz w:val="24"/>
          <w:szCs w:val="24"/>
        </w:rPr>
      </w:pPr>
    </w:p>
    <w:p w:rsidR="00FF2A78" w:rsidRPr="003961D7" w:rsidRDefault="00FF2A78" w:rsidP="00CD0EF7">
      <w:pPr>
        <w:rPr>
          <w:sz w:val="28"/>
          <w:szCs w:val="28"/>
        </w:rPr>
      </w:pPr>
      <w:r w:rsidRPr="003961D7">
        <w:rPr>
          <w:b w:val="0"/>
          <w:sz w:val="28"/>
          <w:szCs w:val="28"/>
        </w:rPr>
        <w:t xml:space="preserve"> </w:t>
      </w:r>
      <w:r w:rsidRPr="007C6281">
        <w:rPr>
          <w:b w:val="0"/>
          <w:sz w:val="28"/>
          <w:szCs w:val="28"/>
        </w:rPr>
        <w:t>Повторить комплекс три раза</w:t>
      </w:r>
      <w:r>
        <w:rPr>
          <w:b w:val="0"/>
          <w:sz w:val="28"/>
          <w:szCs w:val="28"/>
        </w:rPr>
        <w:t>.</w:t>
      </w:r>
    </w:p>
    <w:p w:rsidR="00FF2A78" w:rsidRDefault="00FF2A78" w:rsidP="00CD0EF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FF2A78" w:rsidRDefault="00FF2A78" w:rsidP="00CD0EF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Упражнения на выносливость СФП с резиновым жгутом</w:t>
      </w:r>
    </w:p>
    <w:p w:rsidR="00FF2A78" w:rsidRDefault="00FF2A78" w:rsidP="00CD0EF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1.  Упражнения имитационные   темп средний</w:t>
      </w:r>
    </w:p>
    <w:p w:rsidR="00FF2A78" w:rsidRDefault="00FF2A78" w:rsidP="00CD0EF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а. Тяга в классическом захвате</w:t>
      </w:r>
    </w:p>
    <w:p w:rsidR="00FF2A78" w:rsidRDefault="00FF2A78" w:rsidP="00CD0EF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б  Тяга  на раскрытие</w:t>
      </w:r>
    </w:p>
    <w:p w:rsidR="00FF2A78" w:rsidRDefault="00FF2A78" w:rsidP="00CD0EF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в. Тяга одной рукой правой и левой</w:t>
      </w:r>
    </w:p>
    <w:p w:rsidR="00FF2A78" w:rsidRDefault="00FF2A78" w:rsidP="00CD0EF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г. Упражнение волна</w:t>
      </w:r>
    </w:p>
    <w:p w:rsidR="00FF2A78" w:rsidRDefault="00FF2A78" w:rsidP="00CD0EF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д. Тяга рук вперед стоя спиной к стенке</w:t>
      </w:r>
    </w:p>
    <w:p w:rsidR="00FF2A78" w:rsidRDefault="00FF2A78" w:rsidP="00CD0EF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е .Тяга снизу-вверх с поворотом</w:t>
      </w:r>
    </w:p>
    <w:p w:rsidR="00FF2A78" w:rsidRDefault="00FF2A78" w:rsidP="00CD0EF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работа 1 минута отдых 30 сек. повторить комплекс три раза</w:t>
      </w:r>
    </w:p>
    <w:p w:rsidR="00FF2A78" w:rsidRDefault="00FF2A78" w:rsidP="00CD0EF7">
      <w:pPr>
        <w:rPr>
          <w:b w:val="0"/>
          <w:sz w:val="24"/>
          <w:szCs w:val="24"/>
        </w:rPr>
      </w:pPr>
    </w:p>
    <w:p w:rsidR="00FF2A78" w:rsidRDefault="00FF2A78" w:rsidP="007C6281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Заключительная часть</w:t>
      </w:r>
    </w:p>
    <w:p w:rsidR="00FF2A78" w:rsidRDefault="00FF2A78" w:rsidP="00CD0EF7">
      <w:pPr>
        <w:tabs>
          <w:tab w:val="left" w:pos="7000"/>
        </w:tabs>
        <w:rPr>
          <w:b w:val="0"/>
          <w:sz w:val="24"/>
          <w:szCs w:val="24"/>
        </w:rPr>
      </w:pPr>
    </w:p>
    <w:p w:rsidR="00FF2A78" w:rsidRDefault="00FF2A78" w:rsidP="00CD0EF7">
      <w:pPr>
        <w:tabs>
          <w:tab w:val="left" w:pos="700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 Упражнение на расслабление</w:t>
      </w:r>
    </w:p>
    <w:p w:rsidR="00FF2A78" w:rsidRDefault="00FF2A78" w:rsidP="00CD0EF7">
      <w:pPr>
        <w:tabs>
          <w:tab w:val="left" w:pos="700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Растягивающие упражнения на гибкость</w:t>
      </w:r>
    </w:p>
    <w:p w:rsidR="00FF2A78" w:rsidRPr="00F62355" w:rsidRDefault="00FF2A78" w:rsidP="00A01ED8">
      <w:pPr>
        <w:rPr>
          <w:sz w:val="24"/>
          <w:szCs w:val="24"/>
        </w:rPr>
      </w:pPr>
    </w:p>
    <w:p w:rsidR="00FF2A78" w:rsidRPr="00F62355" w:rsidRDefault="00FF2A78" w:rsidP="00682098">
      <w:pPr>
        <w:jc w:val="center"/>
        <w:rPr>
          <w:sz w:val="24"/>
          <w:szCs w:val="24"/>
        </w:rPr>
      </w:pPr>
    </w:p>
    <w:p w:rsidR="00FF2A78" w:rsidRPr="00F62355" w:rsidRDefault="00FF2A78" w:rsidP="00682098">
      <w:pPr>
        <w:widowControl w:val="0"/>
        <w:jc w:val="center"/>
        <w:rPr>
          <w:sz w:val="24"/>
          <w:szCs w:val="24"/>
        </w:rPr>
      </w:pPr>
    </w:p>
    <w:p w:rsidR="00FF2A78" w:rsidRDefault="00FF2A78" w:rsidP="00A01ED8">
      <w:pPr>
        <w:ind w:firstLine="708"/>
        <w:rPr>
          <w:sz w:val="24"/>
          <w:szCs w:val="24"/>
        </w:rPr>
      </w:pPr>
    </w:p>
    <w:p w:rsidR="00FF2A78" w:rsidRDefault="00FF2A78" w:rsidP="00A01ED8">
      <w:pPr>
        <w:ind w:firstLine="708"/>
        <w:rPr>
          <w:sz w:val="24"/>
          <w:szCs w:val="24"/>
        </w:rPr>
      </w:pPr>
    </w:p>
    <w:p w:rsidR="00FF2A78" w:rsidRPr="000D268C" w:rsidRDefault="00FF2A78" w:rsidP="0027474A">
      <w:pPr>
        <w:jc w:val="center"/>
        <w:rPr>
          <w:b w:val="0"/>
          <w:sz w:val="40"/>
          <w:szCs w:val="40"/>
        </w:rPr>
      </w:pPr>
      <w:r w:rsidRPr="000D268C">
        <w:rPr>
          <w:b w:val="0"/>
          <w:sz w:val="40"/>
          <w:szCs w:val="40"/>
          <w:highlight w:val="yellow"/>
        </w:rPr>
        <w:t>четверг</w:t>
      </w:r>
    </w:p>
    <w:p w:rsidR="00FF2A78" w:rsidRDefault="00FF2A78" w:rsidP="00A01ED8">
      <w:pPr>
        <w:rPr>
          <w:b w:val="0"/>
          <w:sz w:val="24"/>
          <w:szCs w:val="24"/>
        </w:rPr>
      </w:pPr>
    </w:p>
    <w:p w:rsidR="00FF2A78" w:rsidRDefault="00FF2A78" w:rsidP="007C6281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Разминка</w:t>
      </w:r>
    </w:p>
    <w:p w:rsidR="00FF2A78" w:rsidRDefault="00FF2A78" w:rsidP="00CD0EF7">
      <w:pPr>
        <w:rPr>
          <w:b w:val="0"/>
          <w:sz w:val="24"/>
          <w:szCs w:val="24"/>
        </w:rPr>
      </w:pPr>
    </w:p>
    <w:p w:rsidR="00FF2A78" w:rsidRDefault="00FF2A78" w:rsidP="00CD0EF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 Ходьба на месте.</w:t>
      </w:r>
    </w:p>
    <w:p w:rsidR="00FF2A78" w:rsidRDefault="00FF2A78" w:rsidP="00CD0EF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Бег на месте.</w:t>
      </w:r>
      <w:r w:rsidRPr="003961D7">
        <w:rPr>
          <w:b w:val="0"/>
          <w:sz w:val="24"/>
          <w:szCs w:val="24"/>
        </w:rPr>
        <w:t xml:space="preserve"> </w:t>
      </w:r>
    </w:p>
    <w:p w:rsidR="00FF2A78" w:rsidRDefault="00FF2A78" w:rsidP="00CD0EF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 Прыжки на месте разными способами (смотреть видео).</w:t>
      </w:r>
    </w:p>
    <w:p w:rsidR="00FF2A78" w:rsidRDefault="00FF2A78" w:rsidP="00CD0EF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 Махи ногами (смотреть  видео).</w:t>
      </w:r>
    </w:p>
    <w:p w:rsidR="00FF2A78" w:rsidRDefault="00FF2A78" w:rsidP="00CD0EF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 Скрутки туловища</w:t>
      </w:r>
      <w:r w:rsidRPr="00F03AC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(смотреть  видео).</w:t>
      </w:r>
    </w:p>
    <w:p w:rsidR="00FF2A78" w:rsidRDefault="00FF2A78" w:rsidP="00CD0EF7">
      <w:pPr>
        <w:rPr>
          <w:b w:val="0"/>
          <w:sz w:val="24"/>
          <w:szCs w:val="24"/>
        </w:rPr>
      </w:pPr>
    </w:p>
    <w:p w:rsidR="00FF2A78" w:rsidRDefault="00FF2A78" w:rsidP="00CD0EF7">
      <w:pPr>
        <w:rPr>
          <w:b w:val="0"/>
          <w:sz w:val="24"/>
          <w:szCs w:val="24"/>
        </w:rPr>
      </w:pPr>
    </w:p>
    <w:p w:rsidR="00FF2A78" w:rsidRDefault="00FF2A78" w:rsidP="00CD0EF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Pr="007C6281">
        <w:rPr>
          <w:b w:val="0"/>
          <w:sz w:val="24"/>
          <w:szCs w:val="24"/>
        </w:rPr>
        <w:t>Сидя</w:t>
      </w:r>
    </w:p>
    <w:p w:rsidR="00FF2A78" w:rsidRDefault="00FF2A78" w:rsidP="00CD0EF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 Ноги разведены в стороны наклоны вперед к правой к середине к левой ноге  по 10 раз.</w:t>
      </w:r>
    </w:p>
    <w:p w:rsidR="00FF2A78" w:rsidRPr="008D0CC1" w:rsidRDefault="00FF2A78" w:rsidP="00CD0EF7">
      <w:pPr>
        <w:rPr>
          <w:b w:val="0"/>
          <w:color w:val="FF0000"/>
          <w:sz w:val="24"/>
          <w:szCs w:val="24"/>
        </w:rPr>
      </w:pPr>
      <w:r>
        <w:rPr>
          <w:b w:val="0"/>
          <w:sz w:val="24"/>
          <w:szCs w:val="24"/>
        </w:rPr>
        <w:t>7. Упражнение (лотос).</w:t>
      </w:r>
    </w:p>
    <w:p w:rsidR="00FF2A78" w:rsidRDefault="00FF2A78" w:rsidP="00CD0EF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 Стоя ноги разведены в стороны; наклон туловища вперед  30 раз.</w:t>
      </w:r>
    </w:p>
    <w:p w:rsidR="00FF2A78" w:rsidRDefault="00FF2A78" w:rsidP="00CD0EF7">
      <w:pPr>
        <w:rPr>
          <w:sz w:val="24"/>
          <w:szCs w:val="24"/>
        </w:rPr>
      </w:pPr>
    </w:p>
    <w:p w:rsidR="00FF2A78" w:rsidRDefault="00FF2A78" w:rsidP="00CD0EF7">
      <w:pPr>
        <w:rPr>
          <w:sz w:val="24"/>
          <w:szCs w:val="24"/>
        </w:rPr>
      </w:pPr>
    </w:p>
    <w:p w:rsidR="00FF2A78" w:rsidRDefault="00FF2A78" w:rsidP="007C6281">
      <w:pPr>
        <w:jc w:val="center"/>
        <w:rPr>
          <w:b w:val="0"/>
          <w:sz w:val="24"/>
          <w:szCs w:val="24"/>
        </w:rPr>
      </w:pPr>
      <w:r w:rsidRPr="00A474F2">
        <w:rPr>
          <w:b w:val="0"/>
          <w:sz w:val="24"/>
          <w:szCs w:val="24"/>
        </w:rPr>
        <w:t>Основная часть</w:t>
      </w:r>
    </w:p>
    <w:p w:rsidR="00FF2A78" w:rsidRPr="007C6281" w:rsidRDefault="00FF2A78" w:rsidP="00CD0EF7">
      <w:pPr>
        <w:rPr>
          <w:b w:val="0"/>
          <w:color w:val="000000"/>
          <w:sz w:val="24"/>
          <w:szCs w:val="24"/>
        </w:rPr>
      </w:pPr>
      <w:r w:rsidRPr="007C6281">
        <w:rPr>
          <w:b w:val="0"/>
          <w:color w:val="000000"/>
          <w:sz w:val="24"/>
          <w:szCs w:val="24"/>
        </w:rPr>
        <w:t>Комплекс статико-динамические упражнения</w:t>
      </w:r>
    </w:p>
    <w:p w:rsidR="00FF2A78" w:rsidRDefault="00FF2A78" w:rsidP="00CD0EF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1.Отжимание 3 раза отжался -3 секунды удержание положения согнутых рук 90 градусов (см Видео) 12 повторений.</w:t>
      </w:r>
    </w:p>
    <w:p w:rsidR="00FF2A78" w:rsidRDefault="00FF2A78" w:rsidP="00CD0EF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2.Сидя  на полу в заднем упоре подъем 3 раза- 3 сек  удержание ног   12 повторений.</w:t>
      </w:r>
    </w:p>
    <w:p w:rsidR="00FF2A78" w:rsidRDefault="00FF2A78" w:rsidP="00CD0EF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 На турнике  подтягивание 3 раза- 3 сек вис на согнутых руках 90 градусов (см Видео) 12 повторений.</w:t>
      </w:r>
    </w:p>
    <w:p w:rsidR="00FF2A78" w:rsidRDefault="00FF2A78" w:rsidP="00CD0EF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 Приседание –3 раза—3 сек на полуприседе  (см Видео) 12 повторений</w:t>
      </w:r>
    </w:p>
    <w:p w:rsidR="00FF2A78" w:rsidRDefault="00FF2A78" w:rsidP="00CD0EF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 Лежа на животе прогиб одновременный подъем рук и ног 3 раза подъем 3 сек удержание (см Видео) 12 повторений.</w:t>
      </w:r>
    </w:p>
    <w:p w:rsidR="00FF2A78" w:rsidRDefault="00FF2A78" w:rsidP="00CD0EF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</w:t>
      </w:r>
    </w:p>
    <w:p w:rsidR="00FF2A78" w:rsidRDefault="00FF2A78" w:rsidP="007C6281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Заключительная часть</w:t>
      </w:r>
    </w:p>
    <w:p w:rsidR="00FF2A78" w:rsidRDefault="00FF2A78" w:rsidP="00CD0EF7">
      <w:pPr>
        <w:rPr>
          <w:b w:val="0"/>
          <w:sz w:val="24"/>
          <w:szCs w:val="24"/>
        </w:rPr>
      </w:pPr>
    </w:p>
    <w:p w:rsidR="00FF2A78" w:rsidRDefault="00FF2A78" w:rsidP="00CD0EF7">
      <w:pPr>
        <w:tabs>
          <w:tab w:val="left" w:pos="7000"/>
        </w:tabs>
        <w:rPr>
          <w:b w:val="0"/>
          <w:sz w:val="24"/>
          <w:szCs w:val="24"/>
        </w:rPr>
      </w:pPr>
    </w:p>
    <w:p w:rsidR="00FF2A78" w:rsidRDefault="00FF2A78" w:rsidP="00CD0EF7">
      <w:pPr>
        <w:tabs>
          <w:tab w:val="left" w:pos="700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1.Упражнение на расслабление.</w:t>
      </w:r>
    </w:p>
    <w:p w:rsidR="00FF2A78" w:rsidRDefault="00FF2A78" w:rsidP="00CD0EF7">
      <w:pPr>
        <w:tabs>
          <w:tab w:val="left" w:pos="700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Растягивающие упражнения на гибкость.</w:t>
      </w:r>
    </w:p>
    <w:p w:rsidR="00FF2A78" w:rsidRDefault="00FF2A78" w:rsidP="00A01ED8">
      <w:pPr>
        <w:ind w:firstLine="708"/>
        <w:rPr>
          <w:sz w:val="24"/>
          <w:szCs w:val="24"/>
        </w:rPr>
      </w:pPr>
    </w:p>
    <w:p w:rsidR="00FF2A78" w:rsidRDefault="00FF2A78" w:rsidP="00682098">
      <w:pPr>
        <w:tabs>
          <w:tab w:val="left" w:pos="7000"/>
        </w:tabs>
        <w:rPr>
          <w:b w:val="0"/>
          <w:sz w:val="24"/>
          <w:szCs w:val="24"/>
        </w:rPr>
      </w:pPr>
    </w:p>
    <w:p w:rsidR="00FF2A78" w:rsidRPr="00F62355" w:rsidRDefault="00FF2A78" w:rsidP="00682098">
      <w:pPr>
        <w:ind w:firstLine="708"/>
        <w:jc w:val="center"/>
        <w:rPr>
          <w:sz w:val="24"/>
          <w:szCs w:val="24"/>
        </w:rPr>
      </w:pPr>
    </w:p>
    <w:p w:rsidR="00FF2A78" w:rsidRDefault="00FF2A78" w:rsidP="00682098">
      <w:pPr>
        <w:ind w:firstLine="708"/>
        <w:jc w:val="center"/>
        <w:rPr>
          <w:sz w:val="24"/>
          <w:szCs w:val="24"/>
        </w:rPr>
      </w:pPr>
    </w:p>
    <w:p w:rsidR="00FF2A78" w:rsidRDefault="00FF2A78" w:rsidP="00A01ED8">
      <w:pPr>
        <w:ind w:firstLine="708"/>
        <w:rPr>
          <w:sz w:val="24"/>
          <w:szCs w:val="24"/>
        </w:rPr>
      </w:pPr>
    </w:p>
    <w:p w:rsidR="00FF2A78" w:rsidRDefault="00FF2A78" w:rsidP="00682098">
      <w:pPr>
        <w:ind w:firstLine="708"/>
        <w:jc w:val="center"/>
        <w:rPr>
          <w:sz w:val="24"/>
          <w:szCs w:val="24"/>
        </w:rPr>
      </w:pPr>
    </w:p>
    <w:p w:rsidR="00FF2A78" w:rsidRDefault="00FF2A78" w:rsidP="00A01ED8">
      <w:pPr>
        <w:ind w:firstLine="708"/>
        <w:rPr>
          <w:sz w:val="24"/>
          <w:szCs w:val="24"/>
        </w:rPr>
      </w:pPr>
    </w:p>
    <w:p w:rsidR="00FF2A78" w:rsidRPr="000D268C" w:rsidRDefault="00FF2A78" w:rsidP="0027474A">
      <w:pPr>
        <w:jc w:val="center"/>
        <w:rPr>
          <w:b w:val="0"/>
          <w:sz w:val="40"/>
          <w:szCs w:val="40"/>
        </w:rPr>
      </w:pPr>
      <w:r w:rsidRPr="000D268C">
        <w:rPr>
          <w:b w:val="0"/>
          <w:sz w:val="40"/>
          <w:szCs w:val="40"/>
          <w:highlight w:val="yellow"/>
        </w:rPr>
        <w:t>суббота</w:t>
      </w:r>
    </w:p>
    <w:p w:rsidR="00FF2A78" w:rsidRDefault="00FF2A78" w:rsidP="00A01ED8">
      <w:pPr>
        <w:rPr>
          <w:b w:val="0"/>
          <w:sz w:val="24"/>
          <w:szCs w:val="24"/>
        </w:rPr>
      </w:pPr>
    </w:p>
    <w:p w:rsidR="00FF2A78" w:rsidRPr="007C6281" w:rsidRDefault="00FF2A78" w:rsidP="007C6281">
      <w:pPr>
        <w:jc w:val="center"/>
        <w:rPr>
          <w:b w:val="0"/>
          <w:sz w:val="24"/>
          <w:szCs w:val="24"/>
        </w:rPr>
      </w:pPr>
      <w:r w:rsidRPr="007C6281">
        <w:rPr>
          <w:b w:val="0"/>
          <w:sz w:val="24"/>
          <w:szCs w:val="24"/>
        </w:rPr>
        <w:t>Разминка</w:t>
      </w:r>
    </w:p>
    <w:p w:rsidR="00FF2A78" w:rsidRDefault="00FF2A78" w:rsidP="007C6281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 Ходьба на месте.</w:t>
      </w:r>
    </w:p>
    <w:p w:rsidR="00FF2A78" w:rsidRDefault="00FF2A78" w:rsidP="007C6281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Бег на месте.</w:t>
      </w:r>
      <w:r w:rsidRPr="003961D7">
        <w:rPr>
          <w:b w:val="0"/>
          <w:sz w:val="24"/>
          <w:szCs w:val="24"/>
        </w:rPr>
        <w:t xml:space="preserve"> </w:t>
      </w:r>
    </w:p>
    <w:p w:rsidR="00FF2A78" w:rsidRDefault="00FF2A78" w:rsidP="007C6281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 Прыжки на месте разными способами (смотреть видео).</w:t>
      </w:r>
    </w:p>
    <w:p w:rsidR="00FF2A78" w:rsidRDefault="00FF2A78" w:rsidP="007C6281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 Махи ногами (смотреть  видео).</w:t>
      </w:r>
    </w:p>
    <w:p w:rsidR="00FF2A78" w:rsidRDefault="00FF2A78" w:rsidP="007C6281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 Скрутки туловища</w:t>
      </w:r>
      <w:r w:rsidRPr="00F03AC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(смотреть  видео).</w:t>
      </w:r>
    </w:p>
    <w:p w:rsidR="00FF2A78" w:rsidRDefault="00FF2A78" w:rsidP="00CD0EF7">
      <w:pPr>
        <w:rPr>
          <w:b w:val="0"/>
          <w:sz w:val="24"/>
          <w:szCs w:val="24"/>
        </w:rPr>
      </w:pPr>
    </w:p>
    <w:p w:rsidR="00FF2A78" w:rsidRDefault="00FF2A78" w:rsidP="00CD0EF7">
      <w:pPr>
        <w:rPr>
          <w:b w:val="0"/>
          <w:sz w:val="24"/>
          <w:szCs w:val="24"/>
        </w:rPr>
      </w:pPr>
      <w:r w:rsidRPr="007C6281">
        <w:rPr>
          <w:b w:val="0"/>
          <w:sz w:val="24"/>
          <w:szCs w:val="24"/>
        </w:rPr>
        <w:t>Сидя</w:t>
      </w:r>
    </w:p>
    <w:p w:rsidR="00FF2A78" w:rsidRDefault="00FF2A78" w:rsidP="00CD0EF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 Ноги разведены в стороны наклоны вперед к правой к середине к левой ноге  по 10 раз.</w:t>
      </w:r>
    </w:p>
    <w:p w:rsidR="00FF2A78" w:rsidRPr="008D0CC1" w:rsidRDefault="00FF2A78" w:rsidP="00CD0EF7">
      <w:pPr>
        <w:rPr>
          <w:b w:val="0"/>
          <w:color w:val="FF0000"/>
          <w:sz w:val="24"/>
          <w:szCs w:val="24"/>
        </w:rPr>
      </w:pPr>
      <w:r>
        <w:rPr>
          <w:b w:val="0"/>
          <w:sz w:val="24"/>
          <w:szCs w:val="24"/>
        </w:rPr>
        <w:t>7. Упражнение (лотос).</w:t>
      </w:r>
    </w:p>
    <w:p w:rsidR="00FF2A78" w:rsidRDefault="00FF2A78" w:rsidP="00CD0EF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 Стоя ноги разведены в стороны; наклон туловища вперед  30 раз.</w:t>
      </w:r>
    </w:p>
    <w:p w:rsidR="00FF2A78" w:rsidRDefault="00FF2A78" w:rsidP="00A01ED8">
      <w:pPr>
        <w:rPr>
          <w:b w:val="0"/>
          <w:sz w:val="24"/>
          <w:szCs w:val="24"/>
        </w:rPr>
      </w:pPr>
    </w:p>
    <w:p w:rsidR="00FF2A78" w:rsidRDefault="00FF2A78" w:rsidP="007C6281">
      <w:pPr>
        <w:jc w:val="center"/>
        <w:rPr>
          <w:b w:val="0"/>
          <w:sz w:val="24"/>
          <w:szCs w:val="24"/>
        </w:rPr>
      </w:pPr>
      <w:r w:rsidRPr="007C6281">
        <w:rPr>
          <w:b w:val="0"/>
          <w:sz w:val="24"/>
          <w:szCs w:val="24"/>
        </w:rPr>
        <w:t>Основная часть</w:t>
      </w:r>
    </w:p>
    <w:p w:rsidR="00FF2A78" w:rsidRDefault="00FF2A78" w:rsidP="003C71E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Упражнения имитационные   темп средний</w:t>
      </w:r>
    </w:p>
    <w:p w:rsidR="00FF2A78" w:rsidRDefault="00FF2A78" w:rsidP="003C71E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а. Бросок через спину вправо, влево 30 раз.</w:t>
      </w:r>
    </w:p>
    <w:p w:rsidR="00FF2A78" w:rsidRDefault="00FF2A78" w:rsidP="003C71E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б  Бросок боковая подсечкавправо, влево 30 раз.</w:t>
      </w:r>
    </w:p>
    <w:p w:rsidR="00FF2A78" w:rsidRDefault="00FF2A78" w:rsidP="003C71E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в. Бросок передней подножкой вправо, влево 30 раз.</w:t>
      </w:r>
    </w:p>
    <w:p w:rsidR="00FF2A78" w:rsidRDefault="00FF2A78" w:rsidP="003C71E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г. Бросок зацепом вправо, влево 30 раз.</w:t>
      </w:r>
      <w:r w:rsidRPr="0052375C">
        <w:rPr>
          <w:sz w:val="24"/>
          <w:szCs w:val="24"/>
        </w:rPr>
        <w:t xml:space="preserve"> </w:t>
      </w:r>
      <w:r w:rsidRPr="0052375C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pt;height:116.25pt">
            <v:imagedata r:id="rId6" o:title=""/>
          </v:shape>
        </w:pict>
      </w:r>
    </w:p>
    <w:p w:rsidR="00FF2A78" w:rsidRDefault="00FF2A78" w:rsidP="00A01ED8">
      <w:pPr>
        <w:rPr>
          <w:b w:val="0"/>
          <w:sz w:val="24"/>
          <w:szCs w:val="24"/>
        </w:rPr>
      </w:pPr>
    </w:p>
    <w:p w:rsidR="00FF2A78" w:rsidRDefault="00FF2A78" w:rsidP="00A01ED8">
      <w:pPr>
        <w:rPr>
          <w:b w:val="0"/>
          <w:sz w:val="24"/>
          <w:szCs w:val="24"/>
        </w:rPr>
      </w:pPr>
    </w:p>
    <w:p w:rsidR="00FF2A78" w:rsidRDefault="00FF2A78" w:rsidP="007C6281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Заключительная часть</w:t>
      </w:r>
    </w:p>
    <w:p w:rsidR="00FF2A78" w:rsidRDefault="00FF2A78" w:rsidP="00A01ED8">
      <w:pPr>
        <w:tabs>
          <w:tab w:val="left" w:pos="7000"/>
        </w:tabs>
        <w:rPr>
          <w:b w:val="0"/>
          <w:sz w:val="24"/>
          <w:szCs w:val="24"/>
        </w:rPr>
      </w:pPr>
    </w:p>
    <w:p w:rsidR="00FF2A78" w:rsidRDefault="00FF2A78" w:rsidP="00A01ED8">
      <w:pPr>
        <w:tabs>
          <w:tab w:val="left" w:pos="700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 Упражнение на расслабление.</w:t>
      </w:r>
    </w:p>
    <w:p w:rsidR="00FF2A78" w:rsidRDefault="00FF2A78" w:rsidP="00A01ED8">
      <w:pPr>
        <w:tabs>
          <w:tab w:val="left" w:pos="700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Растягивающие упражнения на гибкость</w:t>
      </w:r>
    </w:p>
    <w:p w:rsidR="00FF2A78" w:rsidRPr="00682098" w:rsidRDefault="00FF2A78" w:rsidP="00CD0EF7">
      <w:pPr>
        <w:tabs>
          <w:tab w:val="left" w:pos="7000"/>
        </w:tabs>
        <w:rPr>
          <w:b w:val="0"/>
          <w:sz w:val="36"/>
          <w:szCs w:val="36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</w:t>
      </w:r>
      <w:bookmarkStart w:id="0" w:name="_GoBack"/>
      <w:bookmarkEnd w:id="0"/>
    </w:p>
    <w:p w:rsidR="00FF2A78" w:rsidRDefault="00FF2A78" w:rsidP="007C6281">
      <w:pPr>
        <w:ind w:firstLine="708"/>
        <w:jc w:val="center"/>
        <w:rPr>
          <w:b w:val="0"/>
          <w:sz w:val="36"/>
          <w:szCs w:val="36"/>
        </w:rPr>
      </w:pPr>
      <w:r w:rsidRPr="00682098">
        <w:rPr>
          <w:b w:val="0"/>
          <w:sz w:val="36"/>
          <w:szCs w:val="36"/>
        </w:rPr>
        <w:t xml:space="preserve">РЕШИТЬ   КРОССВОРД </w:t>
      </w:r>
      <w:r>
        <w:rPr>
          <w:b w:val="0"/>
          <w:sz w:val="36"/>
          <w:szCs w:val="36"/>
        </w:rPr>
        <w:t>(профилактика ЗОЖ)</w:t>
      </w:r>
    </w:p>
    <w:p w:rsidR="00FF2A78" w:rsidRPr="0027474A" w:rsidRDefault="00FF2A78" w:rsidP="007C6281">
      <w:pPr>
        <w:ind w:firstLine="708"/>
        <w:jc w:val="center"/>
        <w:rPr>
          <w:sz w:val="36"/>
          <w:szCs w:val="36"/>
        </w:rPr>
      </w:pPr>
      <w:r>
        <w:rPr>
          <w:sz w:val="36"/>
          <w:szCs w:val="36"/>
        </w:rPr>
        <w:t>НЕ ЗАБЫВАЕМ ПРИСЫЛАТЬ ОТВЕТЫ!!!</w:t>
      </w:r>
    </w:p>
    <w:p w:rsidR="00FF2A78" w:rsidRDefault="00FF2A78">
      <w:r>
        <w:rPr>
          <w:noProof/>
        </w:rPr>
        <w:pict>
          <v:shape id="Рисунок 1" o:spid="_x0000_i1026" type="#_x0000_t75" style="width:795pt;height:581.25pt;visibility:visible">
            <v:imagedata r:id="rId7" o:title=""/>
          </v:shape>
        </w:pict>
      </w:r>
    </w:p>
    <w:p w:rsidR="00FF2A78" w:rsidRDefault="00FF2A78"/>
    <w:sectPr w:rsidR="00FF2A78" w:rsidSect="00147163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07FD1"/>
    <w:multiLevelType w:val="hybridMultilevel"/>
    <w:tmpl w:val="DDC46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6C5E"/>
    <w:rsid w:val="000D268C"/>
    <w:rsid w:val="00147163"/>
    <w:rsid w:val="00153BEC"/>
    <w:rsid w:val="00177B59"/>
    <w:rsid w:val="00183A18"/>
    <w:rsid w:val="001F214B"/>
    <w:rsid w:val="00243B8F"/>
    <w:rsid w:val="0027474A"/>
    <w:rsid w:val="003961D7"/>
    <w:rsid w:val="003C43C7"/>
    <w:rsid w:val="003C71EE"/>
    <w:rsid w:val="00416C5E"/>
    <w:rsid w:val="004B4EE4"/>
    <w:rsid w:val="0052375C"/>
    <w:rsid w:val="0061365F"/>
    <w:rsid w:val="0065152D"/>
    <w:rsid w:val="00682098"/>
    <w:rsid w:val="006E132A"/>
    <w:rsid w:val="00730818"/>
    <w:rsid w:val="0077055D"/>
    <w:rsid w:val="007B0D63"/>
    <w:rsid w:val="007C6281"/>
    <w:rsid w:val="008217D9"/>
    <w:rsid w:val="008D0CC1"/>
    <w:rsid w:val="008D5A36"/>
    <w:rsid w:val="00956C71"/>
    <w:rsid w:val="00975094"/>
    <w:rsid w:val="00A01ED8"/>
    <w:rsid w:val="00A474F2"/>
    <w:rsid w:val="00AA5B3F"/>
    <w:rsid w:val="00AA71BC"/>
    <w:rsid w:val="00B64DEB"/>
    <w:rsid w:val="00BD7FDC"/>
    <w:rsid w:val="00CD0EF7"/>
    <w:rsid w:val="00CF13E3"/>
    <w:rsid w:val="00CF1D69"/>
    <w:rsid w:val="00DC30D8"/>
    <w:rsid w:val="00E659AE"/>
    <w:rsid w:val="00F03AC4"/>
    <w:rsid w:val="00F62355"/>
    <w:rsid w:val="00FB0E8B"/>
    <w:rsid w:val="00FF2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ED8"/>
    <w:rPr>
      <w:rFonts w:ascii="Times New Roman" w:eastAsia="Times New Roman" w:hAnsi="Times New Roman"/>
      <w:b/>
      <w:sz w:val="72"/>
      <w:szCs w:val="5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D268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nikich.kozlov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136</TotalTime>
  <Pages>7</Pages>
  <Words>534</Words>
  <Characters>3049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сергей</cp:lastModifiedBy>
  <cp:revision>11</cp:revision>
  <dcterms:created xsi:type="dcterms:W3CDTF">2020-04-19T11:50:00Z</dcterms:created>
  <dcterms:modified xsi:type="dcterms:W3CDTF">2021-11-07T13:25:00Z</dcterms:modified>
</cp:coreProperties>
</file>